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D83" w:rsidRPr="00D32E4A" w:rsidRDefault="009D6D83" w:rsidP="00D32E4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6"/>
        <w:gridCol w:w="4478"/>
        <w:gridCol w:w="849"/>
        <w:gridCol w:w="1271"/>
        <w:gridCol w:w="989"/>
        <w:gridCol w:w="1278"/>
      </w:tblGrid>
      <w:tr w:rsidR="009D6D83" w:rsidRPr="00526493">
        <w:trPr>
          <w:trHeight w:val="2601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6D83" w:rsidRPr="006134C3" w:rsidRDefault="009D6D83" w:rsidP="006134C3">
            <w:pPr>
              <w:widowControl w:val="0"/>
              <w:snapToGrid w:val="0"/>
              <w:spacing w:after="0" w:line="259" w:lineRule="auto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526493">
              <w:rPr>
                <w:noProof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i1025" type="#_x0000_t75" alt="гумрф новое лого" style="width:45pt;height:45pt;visibility:visible">
                  <v:imagedata r:id="rId4" o:title=""/>
                </v:shape>
              </w:pict>
            </w:r>
          </w:p>
          <w:p w:rsidR="009D6D83" w:rsidRPr="006134C3" w:rsidRDefault="009D6D83" w:rsidP="006134C3">
            <w:pPr>
              <w:widowControl w:val="0"/>
              <w:snapToGrid w:val="0"/>
              <w:spacing w:after="0" w:line="240" w:lineRule="auto"/>
              <w:ind w:right="51"/>
              <w:jc w:val="center"/>
              <w:rPr>
                <w:rFonts w:ascii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6134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Федеральное агентство морского и речного транспорта</w:t>
            </w:r>
          </w:p>
          <w:p w:rsidR="009D6D83" w:rsidRPr="006134C3" w:rsidRDefault="009D6D83" w:rsidP="006134C3">
            <w:pPr>
              <w:widowControl w:val="0"/>
              <w:snapToGrid w:val="0"/>
              <w:spacing w:after="0" w:line="240" w:lineRule="auto"/>
              <w:ind w:right="5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34C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</w:p>
          <w:p w:rsidR="009D6D83" w:rsidRPr="006134C3" w:rsidRDefault="009D6D83" w:rsidP="006134C3">
            <w:pPr>
              <w:widowControl w:val="0"/>
              <w:snapToGrid w:val="0"/>
              <w:spacing w:after="0" w:line="240" w:lineRule="auto"/>
              <w:ind w:right="5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34C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«Государственный университет морского и речного флота имени адмирала С.О. Макарова»</w:t>
            </w:r>
          </w:p>
          <w:p w:rsidR="009D6D83" w:rsidRPr="006134C3" w:rsidRDefault="009D6D83" w:rsidP="006134C3">
            <w:pPr>
              <w:widowControl w:val="0"/>
              <w:snapToGrid w:val="0"/>
              <w:spacing w:after="0" w:line="240" w:lineRule="auto"/>
              <w:ind w:right="5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34C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(ФГБОУ ВО «ГУМРФ имени </w:t>
            </w:r>
          </w:p>
          <w:p w:rsidR="009D6D83" w:rsidRPr="006134C3" w:rsidRDefault="009D6D83" w:rsidP="006134C3">
            <w:pPr>
              <w:widowControl w:val="0"/>
              <w:snapToGrid w:val="0"/>
              <w:spacing w:after="0" w:line="240" w:lineRule="auto"/>
              <w:ind w:right="5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34C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адмирала С.О. Макарова)</w:t>
            </w:r>
          </w:p>
          <w:p w:rsidR="009D6D83" w:rsidRPr="006134C3" w:rsidRDefault="009D6D83" w:rsidP="006134C3">
            <w:pPr>
              <w:spacing w:after="0" w:line="240" w:lineRule="auto"/>
              <w:ind w:left="7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Котласский филиал</w:t>
            </w:r>
          </w:p>
          <w:p w:rsidR="009D6D83" w:rsidRDefault="009D6D83" w:rsidP="00613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D6D83" w:rsidRPr="006134C3" w:rsidRDefault="009D6D83" w:rsidP="00613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34C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</w:t>
            </w:r>
          </w:p>
          <w:p w:rsidR="009D6D83" w:rsidRPr="006134C3" w:rsidRDefault="009D6D83" w:rsidP="00613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34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 № __________</w:t>
            </w:r>
          </w:p>
          <w:p w:rsidR="009D6D83" w:rsidRPr="006134C3" w:rsidRDefault="009D6D83" w:rsidP="0061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6D83" w:rsidRPr="006134C3" w:rsidRDefault="009D6D83" w:rsidP="006134C3">
            <w:pPr>
              <w:spacing w:after="0" w:line="240" w:lineRule="auto"/>
              <w:ind w:left="-108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D6D83" w:rsidRPr="006134C3" w:rsidRDefault="009D6D83" w:rsidP="006134C3">
            <w:pPr>
              <w:spacing w:after="0" w:line="240" w:lineRule="auto"/>
              <w:ind w:left="-108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D6D83" w:rsidRPr="006134C3" w:rsidRDefault="009D6D83" w:rsidP="00613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34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9D6D83" w:rsidRPr="006134C3" w:rsidRDefault="009D6D83" w:rsidP="006134C3">
            <w:pPr>
              <w:spacing w:after="0" w:line="240" w:lineRule="auto"/>
              <w:ind w:left="-108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D6D83" w:rsidRPr="006134C3" w:rsidRDefault="009D6D83" w:rsidP="00613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Директор                О.В.Шергина</w:t>
            </w:r>
          </w:p>
          <w:p w:rsidR="009D6D83" w:rsidRPr="006134C3" w:rsidRDefault="009D6D83" w:rsidP="006134C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D6D83" w:rsidRPr="006134C3" w:rsidRDefault="009D6D83" w:rsidP="006134C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34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____ __________20__ </w:t>
            </w:r>
          </w:p>
          <w:p w:rsidR="009D6D83" w:rsidRPr="006134C3" w:rsidRDefault="009D6D83" w:rsidP="006134C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D6D83" w:rsidRPr="006134C3" w:rsidRDefault="009D6D83" w:rsidP="00613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6D83" w:rsidRPr="00526493">
        <w:trPr>
          <w:trHeight w:val="1467"/>
        </w:trPr>
        <w:tc>
          <w:tcPr>
            <w:tcW w:w="9644" w:type="dxa"/>
            <w:gridSpan w:val="6"/>
            <w:tcBorders>
              <w:top w:val="nil"/>
              <w:left w:val="nil"/>
              <w:right w:val="nil"/>
            </w:tcBorders>
          </w:tcPr>
          <w:p w:rsidR="009D6D83" w:rsidRPr="006134C3" w:rsidRDefault="009D6D83" w:rsidP="00613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D6D83" w:rsidRDefault="009D6D83" w:rsidP="00613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34C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 выделении к уничтожению документов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83D41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>структурного подразделения</w:t>
            </w:r>
            <w:r w:rsidRPr="006134C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</w:p>
          <w:p w:rsidR="009D6D83" w:rsidRPr="006134C3" w:rsidRDefault="009D6D83" w:rsidP="00613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34C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подлежащих хранению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83D4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:rsidR="009D6D83" w:rsidRPr="006134C3" w:rsidRDefault="009D6D83" w:rsidP="006134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D6D83" w:rsidRPr="006134C3" w:rsidRDefault="009D6D83" w:rsidP="006134C3">
            <w:pPr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34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 основании Приказа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Федерального архивного агентства</w:t>
            </w:r>
            <w:r w:rsidRPr="006134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РФ от 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134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декабря</w:t>
            </w:r>
            <w:r w:rsidRPr="006134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134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года №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236</w:t>
            </w:r>
            <w:r w:rsidRPr="006134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«Об утверждении Перечня типовых управленческих  архивных документов, образующихся в процессе деятельности государственных органов, органов местного самоуправления и организаций, с указанием сроков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их</w:t>
            </w:r>
            <w:r w:rsidRPr="006134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хранения»  отобраны к уничтожению как не имеющие ценности и утратившие практическое значение документы:</w:t>
            </w:r>
          </w:p>
          <w:p w:rsidR="009D6D83" w:rsidRPr="006134C3" w:rsidRDefault="009D6D83" w:rsidP="006134C3">
            <w:pPr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6D83" w:rsidRPr="00526493">
        <w:tc>
          <w:tcPr>
            <w:tcW w:w="709" w:type="dxa"/>
            <w:vAlign w:val="center"/>
          </w:tcPr>
          <w:p w:rsidR="009D6D83" w:rsidRPr="006134C3" w:rsidRDefault="009D6D83" w:rsidP="00613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34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36" w:type="dxa"/>
            <w:vAlign w:val="center"/>
          </w:tcPr>
          <w:p w:rsidR="009D6D83" w:rsidRPr="006134C3" w:rsidRDefault="009D6D83" w:rsidP="006134C3">
            <w:pPr>
              <w:spacing w:before="240" w:after="6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34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Заголовок дела</w:t>
            </w:r>
          </w:p>
          <w:p w:rsidR="009D6D83" w:rsidRPr="006134C3" w:rsidRDefault="009D6D83" w:rsidP="00613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34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(групповой заголовок документов)</w:t>
            </w:r>
          </w:p>
        </w:tc>
        <w:tc>
          <w:tcPr>
            <w:tcW w:w="851" w:type="dxa"/>
            <w:vAlign w:val="center"/>
          </w:tcPr>
          <w:p w:rsidR="009D6D83" w:rsidRPr="006134C3" w:rsidRDefault="009D6D83" w:rsidP="00613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34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1275" w:type="dxa"/>
            <w:vAlign w:val="center"/>
          </w:tcPr>
          <w:p w:rsidR="009D6D83" w:rsidRPr="006134C3" w:rsidRDefault="009D6D83" w:rsidP="00613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34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Индекс дела по номенк-латуре</w:t>
            </w:r>
          </w:p>
        </w:tc>
        <w:tc>
          <w:tcPr>
            <w:tcW w:w="993" w:type="dxa"/>
            <w:vAlign w:val="center"/>
          </w:tcPr>
          <w:p w:rsidR="009D6D83" w:rsidRPr="006134C3" w:rsidRDefault="009D6D83" w:rsidP="00613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34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Кол-во ед.хр.</w:t>
            </w:r>
          </w:p>
        </w:tc>
        <w:tc>
          <w:tcPr>
            <w:tcW w:w="1280" w:type="dxa"/>
            <w:vAlign w:val="center"/>
          </w:tcPr>
          <w:p w:rsidR="009D6D83" w:rsidRPr="006134C3" w:rsidRDefault="009D6D83" w:rsidP="00613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34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Сроки хранения  и номера статей по перечню</w:t>
            </w:r>
          </w:p>
        </w:tc>
      </w:tr>
      <w:tr w:rsidR="009D6D83" w:rsidRPr="00526493">
        <w:tc>
          <w:tcPr>
            <w:tcW w:w="709" w:type="dxa"/>
          </w:tcPr>
          <w:p w:rsidR="009D6D83" w:rsidRPr="006134C3" w:rsidRDefault="009D6D83" w:rsidP="00613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134C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36" w:type="dxa"/>
          </w:tcPr>
          <w:p w:rsidR="009D6D83" w:rsidRPr="006134C3" w:rsidRDefault="009D6D83" w:rsidP="00613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134C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</w:tcPr>
          <w:p w:rsidR="009D6D83" w:rsidRPr="006134C3" w:rsidRDefault="009D6D83" w:rsidP="00613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134C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5" w:type="dxa"/>
          </w:tcPr>
          <w:p w:rsidR="009D6D83" w:rsidRPr="006134C3" w:rsidRDefault="009D6D83" w:rsidP="00613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134C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3" w:type="dxa"/>
          </w:tcPr>
          <w:p w:rsidR="009D6D83" w:rsidRPr="006134C3" w:rsidRDefault="009D6D83" w:rsidP="00613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134C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80" w:type="dxa"/>
          </w:tcPr>
          <w:p w:rsidR="009D6D83" w:rsidRPr="006134C3" w:rsidRDefault="009D6D83" w:rsidP="00613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134C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9D6D83" w:rsidRPr="00526493">
        <w:tc>
          <w:tcPr>
            <w:tcW w:w="709" w:type="dxa"/>
          </w:tcPr>
          <w:p w:rsidR="009D6D83" w:rsidRPr="006134C3" w:rsidRDefault="009D6D83" w:rsidP="00613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9D6D83" w:rsidRPr="006134C3" w:rsidRDefault="009D6D83" w:rsidP="00613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D6D83" w:rsidRPr="006134C3" w:rsidRDefault="009D6D83" w:rsidP="00613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9D6D83" w:rsidRPr="006134C3" w:rsidRDefault="009D6D83" w:rsidP="00613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9D6D83" w:rsidRPr="006134C3" w:rsidRDefault="009D6D83" w:rsidP="00613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</w:tcPr>
          <w:p w:rsidR="009D6D83" w:rsidRPr="006134C3" w:rsidRDefault="009D6D83" w:rsidP="00613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6D83" w:rsidRPr="00526493">
        <w:tc>
          <w:tcPr>
            <w:tcW w:w="709" w:type="dxa"/>
          </w:tcPr>
          <w:p w:rsidR="009D6D83" w:rsidRPr="006134C3" w:rsidRDefault="009D6D83" w:rsidP="00613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9D6D83" w:rsidRPr="006134C3" w:rsidRDefault="009D6D83" w:rsidP="00613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D6D83" w:rsidRPr="006134C3" w:rsidRDefault="009D6D83" w:rsidP="00613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9D6D83" w:rsidRPr="006134C3" w:rsidRDefault="009D6D83" w:rsidP="00613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9D6D83" w:rsidRPr="006134C3" w:rsidRDefault="009D6D83" w:rsidP="00613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</w:tcPr>
          <w:p w:rsidR="009D6D83" w:rsidRPr="006134C3" w:rsidRDefault="009D6D83" w:rsidP="0061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D6D83" w:rsidRPr="006134C3" w:rsidRDefault="009D6D83" w:rsidP="006134C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D6D83" w:rsidRPr="006134C3" w:rsidRDefault="009D6D83" w:rsidP="00432C7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6134C3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Итого_________________________ ед.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6134C3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хр. за __________________ годы.</w:t>
      </w:r>
    </w:p>
    <w:p w:rsidR="009D6D83" w:rsidRPr="006134C3" w:rsidRDefault="009D6D83" w:rsidP="00432C78">
      <w:pPr>
        <w:spacing w:after="0" w:line="240" w:lineRule="auto"/>
        <w:ind w:left="720"/>
        <w:outlineLvl w:val="0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t xml:space="preserve">                                       </w:t>
      </w:r>
      <w:r w:rsidRPr="006134C3">
        <w:rPr>
          <w:rFonts w:ascii="Times New Roman" w:hAnsi="Times New Roman" w:cs="Times New Roman"/>
          <w:sz w:val="16"/>
          <w:szCs w:val="16"/>
          <w:lang w:eastAsia="ru-RU"/>
        </w:rPr>
        <w:t>(цифрами и прописью)</w:t>
      </w:r>
      <w:r w:rsidRPr="006134C3">
        <w:rPr>
          <w:rFonts w:ascii="Times New Roman" w:hAnsi="Times New Roman" w:cs="Times New Roman"/>
          <w:sz w:val="16"/>
          <w:szCs w:val="16"/>
          <w:lang w:eastAsia="ru-RU"/>
        </w:rPr>
        <w:tab/>
      </w:r>
      <w:r w:rsidRPr="006134C3">
        <w:rPr>
          <w:rFonts w:ascii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hAnsi="Times New Roman" w:cs="Times New Roman"/>
          <w:sz w:val="16"/>
          <w:szCs w:val="16"/>
          <w:lang w:eastAsia="ru-RU"/>
        </w:rPr>
        <w:t xml:space="preserve">                                  </w:t>
      </w:r>
      <w:r w:rsidRPr="006134C3">
        <w:rPr>
          <w:rFonts w:ascii="Times New Roman" w:hAnsi="Times New Roman" w:cs="Times New Roman"/>
          <w:sz w:val="16"/>
          <w:szCs w:val="16"/>
          <w:lang w:eastAsia="ru-RU"/>
        </w:rPr>
        <w:t>(крайние даты)</w:t>
      </w:r>
    </w:p>
    <w:p w:rsidR="009D6D83" w:rsidRPr="006134C3" w:rsidRDefault="009D6D83" w:rsidP="006134C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D6D83" w:rsidRPr="006134C3" w:rsidRDefault="009D6D83" w:rsidP="0011664E">
      <w:pPr>
        <w:spacing w:after="0" w:line="240" w:lineRule="auto"/>
        <w:ind w:left="31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Дела постоянного хранения </w:t>
      </w:r>
      <w:r w:rsidRPr="00D83D41">
        <w:rPr>
          <w:rFonts w:ascii="Times New Roman" w:hAnsi="Times New Roman" w:cs="Times New Roman"/>
          <w:i/>
          <w:iCs/>
          <w:color w:val="FF0000"/>
          <w:sz w:val="24"/>
          <w:szCs w:val="24"/>
          <w:lang w:eastAsia="ru-RU"/>
        </w:rPr>
        <w:t>структурного подразделения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за</w:t>
      </w:r>
      <w:r w:rsidRPr="009C3819">
        <w:rPr>
          <w:rFonts w:ascii="Times New Roman" w:hAnsi="Times New Roman" w:cs="Times New Roman"/>
          <w:sz w:val="24"/>
          <w:szCs w:val="24"/>
          <w:lang w:eastAsia="ru-RU"/>
        </w:rPr>
        <w:t xml:space="preserve"> 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годы переданы на ведомственное хранение в архив университета.</w:t>
      </w:r>
    </w:p>
    <w:p w:rsidR="009D6D83" w:rsidRPr="006134C3" w:rsidRDefault="009D6D83" w:rsidP="006134C3">
      <w:pPr>
        <w:spacing w:after="0" w:line="240" w:lineRule="auto"/>
        <w:ind w:left="31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D6D83" w:rsidRPr="006134C3" w:rsidRDefault="009D6D83" w:rsidP="006134C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D6D83" w:rsidRPr="009F0D72" w:rsidRDefault="009D6D83" w:rsidP="00432C78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9F0D72">
        <w:rPr>
          <w:rFonts w:ascii="Times New Roman" w:hAnsi="Times New Roman" w:cs="Times New Roman"/>
          <w:sz w:val="24"/>
          <w:szCs w:val="24"/>
          <w:lang w:eastAsia="ru-RU"/>
        </w:rPr>
        <w:t xml:space="preserve">Наименование должности руководителя </w:t>
      </w:r>
    </w:p>
    <w:p w:rsidR="009D6D83" w:rsidRPr="006134C3" w:rsidRDefault="009D6D83" w:rsidP="00BB50B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F0D72">
        <w:rPr>
          <w:rFonts w:ascii="Times New Roman" w:hAnsi="Times New Roman" w:cs="Times New Roman"/>
          <w:sz w:val="24"/>
          <w:szCs w:val="24"/>
          <w:lang w:eastAsia="ru-RU"/>
        </w:rPr>
        <w:t>структурного подразделения</w:t>
      </w:r>
      <w:r w:rsidRPr="006134C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ab/>
      </w:r>
      <w:r w:rsidRPr="006134C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ab/>
      </w:r>
      <w:r w:rsidRPr="006134C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ab/>
        <w:t>подпись</w:t>
      </w:r>
      <w:r w:rsidRPr="006134C3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6134C3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134C3"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134C3">
        <w:rPr>
          <w:rFonts w:ascii="Times New Roman" w:hAnsi="Times New Roman" w:cs="Times New Roman"/>
          <w:sz w:val="24"/>
          <w:szCs w:val="24"/>
          <w:lang w:eastAsia="ru-RU"/>
        </w:rPr>
        <w:t xml:space="preserve"> Инициалы, фамилия                                                                               </w:t>
      </w:r>
    </w:p>
    <w:p w:rsidR="009D6D83" w:rsidRPr="006134C3" w:rsidRDefault="009D6D83" w:rsidP="006134C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D6D83" w:rsidRPr="006134C3" w:rsidRDefault="009D6D83" w:rsidP="006134C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Заведующий общим</w:t>
      </w:r>
      <w:r w:rsidRPr="006134C3">
        <w:rPr>
          <w:rFonts w:ascii="Times New Roman" w:hAnsi="Times New Roman" w:cs="Times New Roman"/>
          <w:sz w:val="24"/>
          <w:szCs w:val="24"/>
          <w:lang w:eastAsia="ru-RU"/>
        </w:rPr>
        <w:t xml:space="preserve"> отдел</w:t>
      </w:r>
      <w:r>
        <w:rPr>
          <w:rFonts w:ascii="Times New Roman" w:hAnsi="Times New Roman" w:cs="Times New Roman"/>
          <w:sz w:val="24"/>
          <w:szCs w:val="24"/>
          <w:lang w:eastAsia="ru-RU"/>
        </w:rPr>
        <w:t>ом</w:t>
      </w:r>
      <w:r w:rsidRPr="006134C3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6134C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6134C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ab/>
      </w:r>
      <w:r w:rsidRPr="006134C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ab/>
      </w:r>
      <w:r w:rsidRPr="006134C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ab/>
        <w:t>подпись</w:t>
      </w:r>
      <w:r w:rsidRPr="006134C3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6134C3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134C3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Инициалы, фамилия                                                                               </w:t>
      </w:r>
    </w:p>
    <w:p w:rsidR="009D6D83" w:rsidRPr="006134C3" w:rsidRDefault="009D6D83" w:rsidP="006134C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9D6D83" w:rsidRPr="006134C3" w:rsidRDefault="009D6D83" w:rsidP="006134C3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Архивариус</w:t>
      </w:r>
      <w:r w:rsidRPr="006134C3"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 w:rsidRPr="006134C3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134C3"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6134C3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134C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подпись</w:t>
      </w:r>
      <w:r w:rsidRPr="006134C3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Pr="006134C3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134C3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Инициалы, фамилия                                                                               </w:t>
      </w:r>
    </w:p>
    <w:p w:rsidR="009D6D83" w:rsidRDefault="009D6D83" w:rsidP="006134C3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D6D83" w:rsidRPr="006134C3" w:rsidRDefault="009D6D83" w:rsidP="006134C3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134C3">
        <w:rPr>
          <w:rFonts w:ascii="Times New Roman" w:hAnsi="Times New Roman" w:cs="Times New Roman"/>
          <w:sz w:val="24"/>
          <w:szCs w:val="24"/>
          <w:lang w:eastAsia="ru-RU"/>
        </w:rPr>
        <w:t>Дата _______</w:t>
      </w:r>
    </w:p>
    <w:p w:rsidR="009D6D83" w:rsidRDefault="009D6D83" w:rsidP="006134C3"/>
    <w:sectPr w:rsidR="009D6D83" w:rsidSect="00167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34C3"/>
    <w:rsid w:val="00022980"/>
    <w:rsid w:val="00042057"/>
    <w:rsid w:val="00055F34"/>
    <w:rsid w:val="0011664E"/>
    <w:rsid w:val="001671ED"/>
    <w:rsid w:val="00360B88"/>
    <w:rsid w:val="00385228"/>
    <w:rsid w:val="00432C78"/>
    <w:rsid w:val="00474495"/>
    <w:rsid w:val="00526493"/>
    <w:rsid w:val="00540078"/>
    <w:rsid w:val="006134C3"/>
    <w:rsid w:val="007A0824"/>
    <w:rsid w:val="007F1753"/>
    <w:rsid w:val="00955A2A"/>
    <w:rsid w:val="009C3819"/>
    <w:rsid w:val="009D6D83"/>
    <w:rsid w:val="009F0D72"/>
    <w:rsid w:val="00BB50BA"/>
    <w:rsid w:val="00C71968"/>
    <w:rsid w:val="00D064CE"/>
    <w:rsid w:val="00D32E4A"/>
    <w:rsid w:val="00D83D41"/>
    <w:rsid w:val="00F05A9B"/>
    <w:rsid w:val="00FF4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0D2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F40D2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613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34C3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rsid w:val="00432C7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635DC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1</Pages>
  <Words>279</Words>
  <Characters>1596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Алекс. Чепурная</dc:creator>
  <cp:keywords/>
  <dc:description/>
  <cp:lastModifiedBy>karpova</cp:lastModifiedBy>
  <cp:revision>7</cp:revision>
  <dcterms:created xsi:type="dcterms:W3CDTF">2019-04-24T11:42:00Z</dcterms:created>
  <dcterms:modified xsi:type="dcterms:W3CDTF">2024-01-22T07:10:00Z</dcterms:modified>
</cp:coreProperties>
</file>